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EAEF" w14:textId="77777777" w:rsidR="00713100" w:rsidRPr="00C17D21" w:rsidRDefault="00BE17AC" w:rsidP="00BE17AC">
      <w:pPr>
        <w:jc w:val="center"/>
        <w:rPr>
          <w:rFonts w:ascii="Calibri" w:hAnsi="Calibri" w:cs="Calibri"/>
          <w:b/>
          <w:u w:val="single"/>
        </w:rPr>
      </w:pPr>
      <w:r w:rsidRPr="00C17D21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920E46">
        <w:rPr>
          <w:rFonts w:ascii="Calibri" w:hAnsi="Calibri" w:cs="Calibri"/>
          <w:b/>
          <w:u w:val="single"/>
        </w:rPr>
        <w:t>Year 7</w:t>
      </w:r>
      <w:r w:rsidR="00E51B14">
        <w:rPr>
          <w:rFonts w:ascii="Calibri" w:hAnsi="Calibri" w:cs="Calibri"/>
          <w:b/>
          <w:u w:val="single"/>
        </w:rPr>
        <w:t>, Tour and Events</w:t>
      </w:r>
      <w:r w:rsidR="00920E46">
        <w:rPr>
          <w:rFonts w:ascii="Calibri" w:hAnsi="Calibri" w:cs="Calibri"/>
          <w:b/>
          <w:u w:val="single"/>
        </w:rPr>
        <w:t xml:space="preserve"> Leader</w:t>
      </w:r>
      <w:r w:rsidRPr="00C17D21">
        <w:rPr>
          <w:rFonts w:ascii="Calibri" w:hAnsi="Calibri" w:cs="Calibri"/>
          <w:b/>
          <w:u w:val="single"/>
        </w:rPr>
        <w:t xml:space="preserve"> Application Form 202</w:t>
      </w:r>
      <w:r w:rsidR="00224A0B">
        <w:rPr>
          <w:rFonts w:ascii="Calibri" w:hAnsi="Calibri" w:cs="Calibri"/>
          <w:b/>
          <w:u w:val="single"/>
        </w:rPr>
        <w:t>6</w:t>
      </w:r>
    </w:p>
    <w:p w14:paraId="0682B06A" w14:textId="66DC53DA" w:rsidR="00F851AA" w:rsidRPr="00C17D21" w:rsidRDefault="00A87B09" w:rsidP="000115FF">
      <w:pPr>
        <w:jc w:val="both"/>
        <w:rPr>
          <w:rFonts w:ascii="Calibri" w:hAnsi="Calibri" w:cs="Calibri"/>
          <w:b/>
          <w:bCs/>
          <w:i/>
          <w:sz w:val="20"/>
          <w:szCs w:val="20"/>
          <w:lang w:val="en-US"/>
        </w:rPr>
      </w:pPr>
      <w:r w:rsidRPr="006B1DC6">
        <w:rPr>
          <w:rFonts w:ascii="Calibri" w:hAnsi="Calibri" w:cs="Calibri"/>
          <w:i/>
          <w:sz w:val="20"/>
          <w:szCs w:val="20"/>
        </w:rPr>
        <w:t>Please</w:t>
      </w:r>
      <w:r w:rsidR="00713100" w:rsidRPr="006B1DC6">
        <w:rPr>
          <w:rFonts w:ascii="Calibri" w:hAnsi="Calibri" w:cs="Calibri"/>
          <w:i/>
          <w:sz w:val="20"/>
          <w:szCs w:val="20"/>
        </w:rPr>
        <w:t xml:space="preserve"> r</w:t>
      </w:r>
      <w:r w:rsidR="00C57AEF" w:rsidRPr="006B1DC6">
        <w:rPr>
          <w:rFonts w:ascii="Calibri" w:hAnsi="Calibri" w:cs="Calibri"/>
          <w:i/>
          <w:sz w:val="20"/>
          <w:szCs w:val="20"/>
        </w:rPr>
        <w:t xml:space="preserve">ead all instructions carefully. </w:t>
      </w:r>
      <w:r w:rsidR="00713100" w:rsidRPr="006B1DC6">
        <w:rPr>
          <w:rFonts w:ascii="Calibri" w:hAnsi="Calibri" w:cs="Calibri"/>
          <w:i/>
          <w:sz w:val="20"/>
          <w:szCs w:val="20"/>
        </w:rPr>
        <w:t xml:space="preserve">Please complete </w:t>
      </w:r>
      <w:r w:rsidR="00F851AA" w:rsidRPr="006B1DC6">
        <w:rPr>
          <w:rFonts w:ascii="Calibri" w:hAnsi="Calibri" w:cs="Calibri"/>
          <w:i/>
          <w:sz w:val="20"/>
          <w:szCs w:val="20"/>
        </w:rPr>
        <w:t>this form using b</w:t>
      </w:r>
      <w:r w:rsidR="00BE17AC" w:rsidRPr="006B1DC6">
        <w:rPr>
          <w:rFonts w:ascii="Calibri" w:hAnsi="Calibri" w:cs="Calibri"/>
          <w:i/>
          <w:sz w:val="20"/>
          <w:szCs w:val="20"/>
        </w:rPr>
        <w:t>lack ink or typed.</w:t>
      </w:r>
      <w:r w:rsidR="00E51B14">
        <w:rPr>
          <w:rFonts w:ascii="Calibri" w:hAnsi="Calibri" w:cs="Calibri"/>
          <w:i/>
          <w:sz w:val="20"/>
          <w:szCs w:val="20"/>
        </w:rPr>
        <w:t xml:space="preserve"> This a</w:t>
      </w:r>
      <w:r w:rsidR="00085819" w:rsidRPr="006B1DC6">
        <w:rPr>
          <w:rFonts w:ascii="Calibri" w:hAnsi="Calibri" w:cs="Calibri"/>
          <w:sz w:val="20"/>
          <w:szCs w:val="20"/>
        </w:rPr>
        <w:t>pplication</w:t>
      </w:r>
      <w:r w:rsidR="00E51B14">
        <w:rPr>
          <w:rFonts w:ascii="Calibri" w:hAnsi="Calibri" w:cs="Calibri"/>
          <w:sz w:val="20"/>
          <w:szCs w:val="20"/>
        </w:rPr>
        <w:t xml:space="preserve"> form</w:t>
      </w:r>
      <w:r w:rsidR="00085819" w:rsidRPr="006B1DC6">
        <w:rPr>
          <w:rFonts w:ascii="Calibri" w:hAnsi="Calibri" w:cs="Calibri"/>
          <w:sz w:val="20"/>
          <w:szCs w:val="20"/>
        </w:rPr>
        <w:t xml:space="preserve"> must be emailed to </w:t>
      </w:r>
      <w:r w:rsidR="00085819" w:rsidRPr="00E51B14">
        <w:rPr>
          <w:rFonts w:ascii="Calibri" w:hAnsi="Calibri" w:cs="Calibri"/>
          <w:b/>
          <w:bCs/>
          <w:sz w:val="20"/>
          <w:szCs w:val="20"/>
        </w:rPr>
        <w:t>Mr</w:t>
      </w:r>
      <w:r w:rsidR="00E51B14" w:rsidRPr="00E51B14">
        <w:rPr>
          <w:rFonts w:ascii="Calibri" w:hAnsi="Calibri" w:cs="Calibri"/>
          <w:b/>
          <w:bCs/>
          <w:sz w:val="20"/>
          <w:szCs w:val="20"/>
        </w:rPr>
        <w:t>s Jane Roberts</w:t>
      </w:r>
      <w:r w:rsidR="00E51B14" w:rsidRPr="00E51B14">
        <w:rPr>
          <w:b/>
          <w:bCs/>
        </w:rPr>
        <w:t xml:space="preserve"> </w:t>
      </w:r>
      <w:hyperlink r:id="rId8" w:history="1">
        <w:r w:rsidR="00E51B14" w:rsidRPr="00E51B14">
          <w:rPr>
            <w:rStyle w:val="Hyperlink"/>
            <w:rFonts w:ascii="Calibri" w:hAnsi="Calibri" w:cs="Calibri"/>
            <w:b/>
            <w:bCs/>
            <w:sz w:val="20"/>
            <w:szCs w:val="20"/>
            <w:u w:val="none"/>
          </w:rPr>
          <w:t>JaRoberts@combertonvc.org</w:t>
        </w:r>
      </w:hyperlink>
      <w:r w:rsidR="00E51B14" w:rsidRPr="00E51B14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85819" w:rsidRPr="00E51B14">
        <w:rPr>
          <w:rFonts w:ascii="Calibri" w:hAnsi="Calibri" w:cs="Calibri"/>
          <w:b/>
          <w:bCs/>
          <w:sz w:val="20"/>
          <w:szCs w:val="20"/>
        </w:rPr>
        <w:t xml:space="preserve">by noon on the </w:t>
      </w:r>
      <w:r w:rsidR="00582651">
        <w:rPr>
          <w:rFonts w:ascii="Calibri" w:hAnsi="Calibri" w:cs="Calibri"/>
          <w:b/>
          <w:bCs/>
          <w:sz w:val="20"/>
          <w:szCs w:val="20"/>
        </w:rPr>
        <w:t>Thursday</w:t>
      </w:r>
      <w:r w:rsidR="00085819" w:rsidRPr="00E51B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51B14" w:rsidRPr="00E51B14">
        <w:rPr>
          <w:rFonts w:ascii="Calibri" w:hAnsi="Calibri" w:cs="Calibri"/>
          <w:b/>
          <w:bCs/>
          <w:sz w:val="20"/>
          <w:szCs w:val="20"/>
        </w:rPr>
        <w:t>2</w:t>
      </w:r>
      <w:r w:rsidR="00582651">
        <w:rPr>
          <w:rFonts w:ascii="Calibri" w:hAnsi="Calibri" w:cs="Calibri"/>
          <w:b/>
          <w:bCs/>
          <w:sz w:val="20"/>
          <w:szCs w:val="20"/>
        </w:rPr>
        <w:t>6</w:t>
      </w:r>
      <w:proofErr w:type="gramStart"/>
      <w:r w:rsidR="00582651">
        <w:rPr>
          <w:rFonts w:ascii="Calibri" w:hAnsi="Calibri" w:cs="Calibri"/>
          <w:b/>
          <w:bCs/>
          <w:sz w:val="20"/>
          <w:szCs w:val="20"/>
          <w:vertAlign w:val="superscript"/>
        </w:rPr>
        <w:t xml:space="preserve">th </w:t>
      </w:r>
      <w:r w:rsidR="00E51B14" w:rsidRPr="00E51B14">
        <w:rPr>
          <w:rFonts w:ascii="Calibri" w:hAnsi="Calibri" w:cs="Calibri"/>
          <w:b/>
          <w:bCs/>
          <w:sz w:val="20"/>
          <w:szCs w:val="20"/>
        </w:rPr>
        <w:t xml:space="preserve"> March</w:t>
      </w:r>
      <w:proofErr w:type="gramEnd"/>
      <w:r w:rsidR="00E51B14" w:rsidRPr="00E51B14">
        <w:rPr>
          <w:rFonts w:ascii="Calibri" w:hAnsi="Calibri" w:cs="Calibri"/>
          <w:b/>
          <w:bCs/>
          <w:sz w:val="20"/>
          <w:szCs w:val="20"/>
        </w:rPr>
        <w:t xml:space="preserve"> 202</w:t>
      </w:r>
      <w:r w:rsidR="00224A0B">
        <w:rPr>
          <w:rFonts w:ascii="Calibri" w:hAnsi="Calibri" w:cs="Calibri"/>
          <w:b/>
          <w:bCs/>
          <w:sz w:val="20"/>
          <w:szCs w:val="20"/>
        </w:rPr>
        <w:t>6</w:t>
      </w: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1772"/>
        <w:gridCol w:w="1945"/>
        <w:gridCol w:w="530"/>
        <w:gridCol w:w="2040"/>
        <w:gridCol w:w="10"/>
        <w:gridCol w:w="2030"/>
        <w:gridCol w:w="164"/>
        <w:gridCol w:w="523"/>
        <w:gridCol w:w="1018"/>
        <w:gridCol w:w="7"/>
      </w:tblGrid>
      <w:tr w:rsidR="001C0984" w:rsidRPr="00C17D21" w14:paraId="04A7B7CA" w14:textId="77777777" w:rsidTr="00E51B14">
        <w:trPr>
          <w:gridAfter w:val="1"/>
          <w:wAfter w:w="7" w:type="dxa"/>
          <w:trHeight w:val="283"/>
        </w:trPr>
        <w:tc>
          <w:tcPr>
            <w:tcW w:w="4219" w:type="dxa"/>
            <w:gridSpan w:val="3"/>
            <w:shd w:val="clear" w:color="auto" w:fill="C0C0C0"/>
          </w:tcPr>
          <w:p w14:paraId="5EB680F6" w14:textId="77777777" w:rsidR="001C0984" w:rsidRPr="00C17D21" w:rsidRDefault="001C0984" w:rsidP="00525777">
            <w:pPr>
              <w:numPr>
                <w:ilvl w:val="0"/>
                <w:numId w:val="15"/>
              </w:num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570" w:type="dxa"/>
            <w:gridSpan w:val="2"/>
            <w:shd w:val="clear" w:color="auto" w:fill="auto"/>
          </w:tcPr>
          <w:p w14:paraId="1A7E4EE3" w14:textId="77777777" w:rsidR="001C0984" w:rsidRPr="00C17D21" w:rsidRDefault="001C0984" w:rsidP="00525777">
            <w:pPr>
              <w:spacing w:before="120" w:after="12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shd w:val="clear" w:color="auto" w:fill="C0C0C0"/>
          </w:tcPr>
          <w:p w14:paraId="7AA5150E" w14:textId="77777777" w:rsidR="001C0984" w:rsidRPr="00C17D21" w:rsidRDefault="001C0984" w:rsidP="0052577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Tutor Group</w:t>
            </w:r>
          </w:p>
        </w:tc>
        <w:tc>
          <w:tcPr>
            <w:tcW w:w="1018" w:type="dxa"/>
            <w:shd w:val="clear" w:color="auto" w:fill="auto"/>
          </w:tcPr>
          <w:p w14:paraId="2A25BBF0" w14:textId="77777777" w:rsidR="001C0984" w:rsidRPr="00C17D21" w:rsidRDefault="001C0984" w:rsidP="00525777">
            <w:pPr>
              <w:spacing w:before="120" w:after="12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A0B" w:rsidRPr="00C17D21" w14:paraId="3ECE5AD3" w14:textId="77777777" w:rsidTr="00224A0B">
        <w:trPr>
          <w:gridAfter w:val="1"/>
          <w:wAfter w:w="7" w:type="dxa"/>
          <w:trHeight w:val="283"/>
        </w:trPr>
        <w:tc>
          <w:tcPr>
            <w:tcW w:w="4219" w:type="dxa"/>
            <w:gridSpan w:val="3"/>
            <w:shd w:val="clear" w:color="auto" w:fill="C0C0C0"/>
          </w:tcPr>
          <w:p w14:paraId="31426C71" w14:textId="77777777" w:rsidR="00224A0B" w:rsidRPr="00C17D21" w:rsidRDefault="00224A0B" w:rsidP="00525777">
            <w:pPr>
              <w:numPr>
                <w:ilvl w:val="0"/>
                <w:numId w:val="15"/>
              </w:num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Position applied for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order of preference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Year 7 leader or Tour and Events Leader</w:t>
            </w:r>
          </w:p>
        </w:tc>
        <w:tc>
          <w:tcPr>
            <w:tcW w:w="2580" w:type="dxa"/>
            <w:gridSpan w:val="3"/>
            <w:shd w:val="clear" w:color="auto" w:fill="auto"/>
          </w:tcPr>
          <w:p w14:paraId="5C46FD65" w14:textId="77777777" w:rsidR="00224A0B" w:rsidRPr="00C17D21" w:rsidRDefault="00224A0B" w:rsidP="00224A0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Choice</w:t>
            </w:r>
          </w:p>
        </w:tc>
        <w:tc>
          <w:tcPr>
            <w:tcW w:w="3735" w:type="dxa"/>
            <w:gridSpan w:val="4"/>
            <w:shd w:val="clear" w:color="auto" w:fill="auto"/>
          </w:tcPr>
          <w:p w14:paraId="2A73FD6F" w14:textId="77777777" w:rsidR="00224A0B" w:rsidRPr="00C17D21" w:rsidRDefault="00224A0B" w:rsidP="00224A0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Second Choice</w:t>
            </w:r>
          </w:p>
        </w:tc>
      </w:tr>
      <w:tr w:rsidR="00525777" w:rsidRPr="00C17D21" w14:paraId="60F2E7F0" w14:textId="77777777" w:rsidTr="00C17D21">
        <w:trPr>
          <w:gridAfter w:val="1"/>
          <w:wAfter w:w="7" w:type="dxa"/>
          <w:trHeight w:val="283"/>
        </w:trPr>
        <w:tc>
          <w:tcPr>
            <w:tcW w:w="10534" w:type="dxa"/>
            <w:gridSpan w:val="10"/>
            <w:shd w:val="clear" w:color="auto" w:fill="BFBFBF"/>
          </w:tcPr>
          <w:p w14:paraId="0D7F1FC8" w14:textId="77777777" w:rsidR="00525777" w:rsidRPr="00C17D21" w:rsidRDefault="00525777" w:rsidP="00525777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To apply for this position, you must have 5 people nominate you; this must include 2 members of staff</w:t>
            </w:r>
          </w:p>
        </w:tc>
      </w:tr>
      <w:tr w:rsidR="00A87B09" w:rsidRPr="00C17D21" w14:paraId="0AA3388B" w14:textId="77777777" w:rsidTr="000115FF">
        <w:trPr>
          <w:gridAfter w:val="1"/>
          <w:wAfter w:w="7" w:type="dxa"/>
          <w:trHeight w:val="283"/>
        </w:trPr>
        <w:tc>
          <w:tcPr>
            <w:tcW w:w="502" w:type="dxa"/>
            <w:shd w:val="clear" w:color="auto" w:fill="C0C0C0"/>
          </w:tcPr>
          <w:p w14:paraId="61B8C970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7" w:type="dxa"/>
            <w:gridSpan w:val="3"/>
            <w:shd w:val="clear" w:color="auto" w:fill="C0C0C0"/>
          </w:tcPr>
          <w:p w14:paraId="0914B312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4244" w:type="dxa"/>
            <w:gridSpan w:val="4"/>
            <w:shd w:val="clear" w:color="auto" w:fill="C0C0C0"/>
          </w:tcPr>
          <w:p w14:paraId="7A2663CC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1541" w:type="dxa"/>
            <w:gridSpan w:val="2"/>
            <w:shd w:val="clear" w:color="auto" w:fill="C0C0C0"/>
          </w:tcPr>
          <w:p w14:paraId="2DCF7409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  <w:tr w:rsidR="00A87B09" w:rsidRPr="00C17D21" w14:paraId="1899881B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32BCD39C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17D21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="00A87B09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110EDA79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4"/>
            <w:shd w:val="clear" w:color="auto" w:fill="auto"/>
          </w:tcPr>
          <w:p w14:paraId="01DFFC6C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08E37203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C17D21" w14:paraId="33703F55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550721F4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ii</w:t>
            </w:r>
            <w:r w:rsidR="00A87B09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0DAE7A67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4"/>
            <w:shd w:val="clear" w:color="auto" w:fill="auto"/>
          </w:tcPr>
          <w:p w14:paraId="799A7AA9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36609CE8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C17D21" w14:paraId="67922D74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743A6B8E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iii</w:t>
            </w:r>
            <w:r w:rsidR="00A87B09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003D11F6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4"/>
            <w:shd w:val="clear" w:color="auto" w:fill="auto"/>
          </w:tcPr>
          <w:p w14:paraId="41E6C915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4DBD05BE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C17D21" w14:paraId="309B5285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6DE69667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iv</w:t>
            </w:r>
            <w:r w:rsidR="00A87B09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4224D066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4"/>
            <w:shd w:val="clear" w:color="auto" w:fill="auto"/>
          </w:tcPr>
          <w:p w14:paraId="195BB0F3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6DA01039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C17D21" w14:paraId="4133CC8F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51B97CE0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v</w:t>
            </w:r>
            <w:r w:rsidR="00A87B09" w:rsidRPr="00C17D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53F87EEE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4"/>
            <w:shd w:val="clear" w:color="auto" w:fill="auto"/>
          </w:tcPr>
          <w:p w14:paraId="7F2A5D54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174B5CCC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77" w:rsidRPr="00C17D21" w14:paraId="3175A24A" w14:textId="77777777" w:rsidTr="000115FF">
        <w:trPr>
          <w:gridAfter w:val="1"/>
          <w:wAfter w:w="7" w:type="dxa"/>
          <w:trHeight w:val="323"/>
        </w:trPr>
        <w:tc>
          <w:tcPr>
            <w:tcW w:w="10534" w:type="dxa"/>
            <w:gridSpan w:val="10"/>
            <w:shd w:val="clear" w:color="auto" w:fill="C0C0C0"/>
          </w:tcPr>
          <w:p w14:paraId="7B3B6A9A" w14:textId="77777777" w:rsidR="00525777" w:rsidRPr="00C17D21" w:rsidRDefault="00525777" w:rsidP="00525777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Awards or qualifications received and working towards (e.g. music grades,</w:t>
            </w:r>
            <w:r w:rsidR="00801ED3">
              <w:rPr>
                <w:rFonts w:ascii="Calibri" w:hAnsi="Calibri" w:cs="Calibri"/>
                <w:sz w:val="20"/>
                <w:szCs w:val="20"/>
              </w:rPr>
              <w:t xml:space="preserve"> dance or sports, scouts or guides awards, awards inside and outside </w:t>
            </w:r>
            <w:r w:rsidRPr="00C17D21">
              <w:rPr>
                <w:rFonts w:ascii="Calibri" w:hAnsi="Calibri" w:cs="Calibri"/>
                <w:sz w:val="20"/>
                <w:szCs w:val="20"/>
              </w:rPr>
              <w:t>school etc.)</w:t>
            </w:r>
          </w:p>
        </w:tc>
      </w:tr>
      <w:tr w:rsidR="00A87B09" w:rsidRPr="00C17D21" w14:paraId="6D91C7B3" w14:textId="77777777" w:rsidTr="000115FF">
        <w:trPr>
          <w:gridAfter w:val="1"/>
          <w:wAfter w:w="7" w:type="dxa"/>
          <w:trHeight w:val="283"/>
        </w:trPr>
        <w:tc>
          <w:tcPr>
            <w:tcW w:w="2274" w:type="dxa"/>
            <w:gridSpan w:val="2"/>
            <w:shd w:val="clear" w:color="auto" w:fill="C0C0C0"/>
          </w:tcPr>
          <w:p w14:paraId="08DFAC9B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Award</w:t>
            </w:r>
          </w:p>
        </w:tc>
        <w:tc>
          <w:tcPr>
            <w:tcW w:w="6555" w:type="dxa"/>
            <w:gridSpan w:val="5"/>
            <w:shd w:val="clear" w:color="auto" w:fill="C0C0C0"/>
          </w:tcPr>
          <w:p w14:paraId="07ED60DF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tc>
          <w:tcPr>
            <w:tcW w:w="1705" w:type="dxa"/>
            <w:gridSpan w:val="3"/>
            <w:shd w:val="clear" w:color="auto" w:fill="C0C0C0"/>
          </w:tcPr>
          <w:p w14:paraId="38AA0515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Date Received</w:t>
            </w:r>
          </w:p>
        </w:tc>
      </w:tr>
      <w:tr w:rsidR="00A87B09" w:rsidRPr="00C17D21" w14:paraId="3103C463" w14:textId="77777777" w:rsidTr="000115FF">
        <w:trPr>
          <w:gridAfter w:val="1"/>
          <w:wAfter w:w="7" w:type="dxa"/>
          <w:trHeight w:val="2268"/>
        </w:trPr>
        <w:tc>
          <w:tcPr>
            <w:tcW w:w="2274" w:type="dxa"/>
            <w:gridSpan w:val="2"/>
            <w:shd w:val="clear" w:color="auto" w:fill="auto"/>
          </w:tcPr>
          <w:p w14:paraId="0CA70C66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5" w:type="dxa"/>
            <w:gridSpan w:val="5"/>
            <w:shd w:val="clear" w:color="auto" w:fill="auto"/>
          </w:tcPr>
          <w:p w14:paraId="7F936DF5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14:paraId="55EE4617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15FF" w:rsidRPr="00C17D21" w14:paraId="0CEEE944" w14:textId="77777777" w:rsidTr="000115FF">
        <w:trPr>
          <w:gridAfter w:val="1"/>
          <w:wAfter w:w="7" w:type="dxa"/>
          <w:trHeight w:val="283"/>
        </w:trPr>
        <w:tc>
          <w:tcPr>
            <w:tcW w:w="10534" w:type="dxa"/>
            <w:gridSpan w:val="10"/>
            <w:shd w:val="clear" w:color="auto" w:fill="C0C0C0"/>
          </w:tcPr>
          <w:p w14:paraId="7891D03F" w14:textId="77777777" w:rsidR="000115FF" w:rsidRPr="00C17D21" w:rsidRDefault="000115FF" w:rsidP="000115FF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 xml:space="preserve">Responsibilities currently held and in the past that show evidence of leadership skills (e.g. </w:t>
            </w:r>
            <w:r w:rsidR="00801ED3">
              <w:rPr>
                <w:rFonts w:ascii="Calibri" w:hAnsi="Calibri" w:cs="Calibri"/>
                <w:sz w:val="20"/>
                <w:szCs w:val="20"/>
              </w:rPr>
              <w:t>form rep, charity rep, school council member, dance or sports roles, scouts or guides roles, other roles</w:t>
            </w:r>
            <w:r w:rsidR="00801ED3" w:rsidRPr="00C17D21">
              <w:rPr>
                <w:rFonts w:ascii="Calibri" w:hAnsi="Calibri" w:cs="Calibri"/>
                <w:sz w:val="20"/>
                <w:szCs w:val="20"/>
              </w:rPr>
              <w:t xml:space="preserve"> inside or outside school</w:t>
            </w:r>
            <w:r w:rsidRPr="00C17D21">
              <w:rPr>
                <w:rFonts w:ascii="Calibri" w:hAnsi="Calibri" w:cs="Calibri"/>
                <w:sz w:val="20"/>
                <w:szCs w:val="20"/>
              </w:rPr>
              <w:t xml:space="preserve"> etc.)</w:t>
            </w:r>
          </w:p>
        </w:tc>
      </w:tr>
      <w:tr w:rsidR="00A87B09" w:rsidRPr="00C17D21" w14:paraId="76C53C56" w14:textId="77777777" w:rsidTr="000115FF">
        <w:trPr>
          <w:gridAfter w:val="1"/>
          <w:wAfter w:w="7" w:type="dxa"/>
          <w:trHeight w:val="283"/>
        </w:trPr>
        <w:tc>
          <w:tcPr>
            <w:tcW w:w="2274" w:type="dxa"/>
            <w:gridSpan w:val="2"/>
            <w:shd w:val="clear" w:color="auto" w:fill="C0C0C0"/>
          </w:tcPr>
          <w:p w14:paraId="44778A3A" w14:textId="77777777" w:rsidR="00A87B09" w:rsidRPr="00C17D21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Responsibility</w:t>
            </w:r>
          </w:p>
        </w:tc>
        <w:tc>
          <w:tcPr>
            <w:tcW w:w="6555" w:type="dxa"/>
            <w:gridSpan w:val="5"/>
            <w:shd w:val="clear" w:color="auto" w:fill="C0C0C0"/>
          </w:tcPr>
          <w:p w14:paraId="38FEB993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tc>
          <w:tcPr>
            <w:tcW w:w="1705" w:type="dxa"/>
            <w:gridSpan w:val="3"/>
            <w:shd w:val="clear" w:color="auto" w:fill="C0C0C0"/>
          </w:tcPr>
          <w:p w14:paraId="1F220276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</w:tr>
      <w:tr w:rsidR="00A87B09" w:rsidRPr="00C17D21" w14:paraId="59357EFE" w14:textId="77777777" w:rsidTr="000115FF">
        <w:trPr>
          <w:gridAfter w:val="1"/>
          <w:wAfter w:w="7" w:type="dxa"/>
          <w:trHeight w:val="2268"/>
        </w:trPr>
        <w:tc>
          <w:tcPr>
            <w:tcW w:w="2274" w:type="dxa"/>
            <w:gridSpan w:val="2"/>
            <w:shd w:val="clear" w:color="auto" w:fill="auto"/>
          </w:tcPr>
          <w:p w14:paraId="07A8966C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5" w:type="dxa"/>
            <w:gridSpan w:val="5"/>
            <w:shd w:val="clear" w:color="auto" w:fill="auto"/>
          </w:tcPr>
          <w:p w14:paraId="699F655A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14:paraId="23002FC6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6D04" w:rsidRPr="00C17D21" w14:paraId="180FA62A" w14:textId="77777777" w:rsidTr="000115FF">
        <w:trPr>
          <w:trHeight w:val="249"/>
        </w:trPr>
        <w:tc>
          <w:tcPr>
            <w:tcW w:w="10541" w:type="dxa"/>
            <w:gridSpan w:val="11"/>
            <w:tcBorders>
              <w:bottom w:val="single" w:sz="4" w:space="0" w:color="auto"/>
            </w:tcBorders>
            <w:shd w:val="clear" w:color="auto" w:fill="C0C0C0"/>
          </w:tcPr>
          <w:p w14:paraId="7455BBB9" w14:textId="77777777" w:rsidR="00526D04" w:rsidRPr="00C17D21" w:rsidRDefault="000115FF" w:rsidP="000115FF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 xml:space="preserve">Below describe why you would like to be a </w:t>
            </w:r>
            <w:r w:rsidR="00920E46">
              <w:rPr>
                <w:rFonts w:ascii="Calibri" w:hAnsi="Calibri" w:cs="Calibri"/>
                <w:sz w:val="20"/>
                <w:szCs w:val="20"/>
              </w:rPr>
              <w:t>Year 7 leade</w:t>
            </w:r>
            <w:r w:rsidR="00475B12">
              <w:rPr>
                <w:rFonts w:ascii="Calibri" w:hAnsi="Calibri" w:cs="Calibri"/>
                <w:sz w:val="20"/>
                <w:szCs w:val="20"/>
              </w:rPr>
              <w:t xml:space="preserve">r and a Tour leader and </w:t>
            </w:r>
            <w:proofErr w:type="gramStart"/>
            <w:r w:rsidR="00475B12">
              <w:rPr>
                <w:rFonts w:ascii="Calibri" w:hAnsi="Calibri" w:cs="Calibri"/>
                <w:sz w:val="20"/>
                <w:szCs w:val="20"/>
              </w:rPr>
              <w:t>a</w:t>
            </w:r>
            <w:proofErr w:type="gramEnd"/>
            <w:r w:rsidR="00475B12">
              <w:rPr>
                <w:rFonts w:ascii="Calibri" w:hAnsi="Calibri" w:cs="Calibri"/>
                <w:sz w:val="20"/>
                <w:szCs w:val="20"/>
              </w:rPr>
              <w:t xml:space="preserve"> Events Leader.</w:t>
            </w:r>
          </w:p>
        </w:tc>
      </w:tr>
      <w:tr w:rsidR="00526D04" w:rsidRPr="00C17D21" w14:paraId="108EC378" w14:textId="77777777" w:rsidTr="000115FF">
        <w:trPr>
          <w:trHeight w:val="2268"/>
        </w:trPr>
        <w:tc>
          <w:tcPr>
            <w:tcW w:w="10541" w:type="dxa"/>
            <w:gridSpan w:val="11"/>
            <w:shd w:val="clear" w:color="auto" w:fill="auto"/>
          </w:tcPr>
          <w:p w14:paraId="2B6659C6" w14:textId="77777777" w:rsidR="000115FF" w:rsidRPr="00C17D21" w:rsidRDefault="000115FF" w:rsidP="000115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ED9175" w14:textId="77777777" w:rsidR="00526D04" w:rsidRPr="00C17D21" w:rsidRDefault="00526D0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551"/>
        <w:gridCol w:w="1014"/>
        <w:gridCol w:w="2662"/>
      </w:tblGrid>
      <w:tr w:rsidR="001C0984" w:rsidRPr="00C17D21" w14:paraId="79AA0572" w14:textId="77777777" w:rsidTr="00F51AA0">
        <w:trPr>
          <w:trHeight w:val="587"/>
        </w:trPr>
        <w:tc>
          <w:tcPr>
            <w:tcW w:w="2103" w:type="dxa"/>
            <w:shd w:val="clear" w:color="auto" w:fill="C0C0C0"/>
          </w:tcPr>
          <w:p w14:paraId="67F21E8D" w14:textId="77777777" w:rsidR="001C0984" w:rsidRPr="00C17D21" w:rsidRDefault="00801ED3" w:rsidP="00F51AA0">
            <w:pPr>
              <w:spacing w:before="120" w:after="120"/>
              <w:ind w:left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F51AA0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1C0984" w:rsidRPr="00C17D21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4674" w:type="dxa"/>
            <w:shd w:val="clear" w:color="auto" w:fill="auto"/>
          </w:tcPr>
          <w:p w14:paraId="4E8AFA63" w14:textId="77777777" w:rsidR="001C0984" w:rsidRPr="00C17D21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C0C0C0"/>
          </w:tcPr>
          <w:p w14:paraId="44B488C6" w14:textId="77777777" w:rsidR="001C0984" w:rsidRPr="00C17D21" w:rsidRDefault="001C0984" w:rsidP="00F51AA0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731" w:type="dxa"/>
            <w:shd w:val="clear" w:color="auto" w:fill="auto"/>
          </w:tcPr>
          <w:p w14:paraId="5CEFE17B" w14:textId="77777777" w:rsidR="001C0984" w:rsidRPr="00C17D21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9FD77C" w14:textId="77777777" w:rsidR="001C0984" w:rsidRPr="00C17D21" w:rsidRDefault="001C0984" w:rsidP="00350182">
      <w:pPr>
        <w:rPr>
          <w:rFonts w:ascii="Calibri" w:hAnsi="Calibri" w:cs="Calibri"/>
          <w:sz w:val="20"/>
          <w:szCs w:val="20"/>
        </w:rPr>
      </w:pPr>
    </w:p>
    <w:sectPr w:rsidR="001C0984" w:rsidRPr="00C17D21" w:rsidSect="006E443D">
      <w:pgSz w:w="11906" w:h="16838"/>
      <w:pgMar w:top="426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DE6"/>
    <w:multiLevelType w:val="hybridMultilevel"/>
    <w:tmpl w:val="2110B0CA"/>
    <w:lvl w:ilvl="0" w:tplc="080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8FE3001"/>
    <w:multiLevelType w:val="hybridMultilevel"/>
    <w:tmpl w:val="8BEA1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0F3C"/>
    <w:multiLevelType w:val="hybridMultilevel"/>
    <w:tmpl w:val="99AA7F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39FA"/>
    <w:multiLevelType w:val="hybridMultilevel"/>
    <w:tmpl w:val="E1AABD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4F62"/>
    <w:multiLevelType w:val="hybridMultilevel"/>
    <w:tmpl w:val="C9B25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F261C"/>
    <w:multiLevelType w:val="hybridMultilevel"/>
    <w:tmpl w:val="71AA0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0174"/>
    <w:multiLevelType w:val="hybridMultilevel"/>
    <w:tmpl w:val="D73CC7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C2E01"/>
    <w:multiLevelType w:val="hybridMultilevel"/>
    <w:tmpl w:val="C19E6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4405"/>
    <w:multiLevelType w:val="hybridMultilevel"/>
    <w:tmpl w:val="7A046B36"/>
    <w:lvl w:ilvl="0" w:tplc="3E38431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E6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A86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8A0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4CF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37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E4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23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E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62CF8"/>
    <w:multiLevelType w:val="hybridMultilevel"/>
    <w:tmpl w:val="A0EC1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71A"/>
    <w:multiLevelType w:val="hybridMultilevel"/>
    <w:tmpl w:val="C9B25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92531"/>
    <w:multiLevelType w:val="hybridMultilevel"/>
    <w:tmpl w:val="EFB6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3170"/>
    <w:multiLevelType w:val="hybridMultilevel"/>
    <w:tmpl w:val="A6FEF662"/>
    <w:lvl w:ilvl="0" w:tplc="B6E867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E6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A86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8A0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4CF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37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E4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23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E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95E00"/>
    <w:multiLevelType w:val="hybridMultilevel"/>
    <w:tmpl w:val="C1BE12B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7F8575F4"/>
    <w:multiLevelType w:val="hybridMultilevel"/>
    <w:tmpl w:val="C74EAB74"/>
    <w:lvl w:ilvl="0" w:tplc="1FE6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C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61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A4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20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0E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80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A4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B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0491550">
    <w:abstractNumId w:val="12"/>
  </w:num>
  <w:num w:numId="2" w16cid:durableId="180437290">
    <w:abstractNumId w:val="8"/>
  </w:num>
  <w:num w:numId="3" w16cid:durableId="942766485">
    <w:abstractNumId w:val="1"/>
  </w:num>
  <w:num w:numId="4" w16cid:durableId="248082741">
    <w:abstractNumId w:val="9"/>
  </w:num>
  <w:num w:numId="5" w16cid:durableId="1432316447">
    <w:abstractNumId w:val="2"/>
  </w:num>
  <w:num w:numId="6" w16cid:durableId="1999797186">
    <w:abstractNumId w:val="11"/>
  </w:num>
  <w:num w:numId="7" w16cid:durableId="327759221">
    <w:abstractNumId w:val="13"/>
  </w:num>
  <w:num w:numId="8" w16cid:durableId="140536823">
    <w:abstractNumId w:val="6"/>
  </w:num>
  <w:num w:numId="9" w16cid:durableId="1146241313">
    <w:abstractNumId w:val="4"/>
  </w:num>
  <w:num w:numId="10" w16cid:durableId="1607729376">
    <w:abstractNumId w:val="3"/>
  </w:num>
  <w:num w:numId="11" w16cid:durableId="1029259760">
    <w:abstractNumId w:val="10"/>
  </w:num>
  <w:num w:numId="12" w16cid:durableId="1240750102">
    <w:abstractNumId w:val="0"/>
  </w:num>
  <w:num w:numId="13" w16cid:durableId="256912835">
    <w:abstractNumId w:val="14"/>
  </w:num>
  <w:num w:numId="14" w16cid:durableId="1512405501">
    <w:abstractNumId w:val="7"/>
  </w:num>
  <w:num w:numId="15" w16cid:durableId="831801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51"/>
    <w:rsid w:val="00005A6C"/>
    <w:rsid w:val="000115FF"/>
    <w:rsid w:val="000331CD"/>
    <w:rsid w:val="00075705"/>
    <w:rsid w:val="00085819"/>
    <w:rsid w:val="000B4536"/>
    <w:rsid w:val="00131004"/>
    <w:rsid w:val="00156DA4"/>
    <w:rsid w:val="001B051D"/>
    <w:rsid w:val="001B64D1"/>
    <w:rsid w:val="001C0984"/>
    <w:rsid w:val="00210619"/>
    <w:rsid w:val="00224A0B"/>
    <w:rsid w:val="00226070"/>
    <w:rsid w:val="00250A8E"/>
    <w:rsid w:val="00267A8C"/>
    <w:rsid w:val="00287582"/>
    <w:rsid w:val="002A6F0B"/>
    <w:rsid w:val="002C7466"/>
    <w:rsid w:val="002E575E"/>
    <w:rsid w:val="00350182"/>
    <w:rsid w:val="00355FE6"/>
    <w:rsid w:val="003873A6"/>
    <w:rsid w:val="00387F7C"/>
    <w:rsid w:val="003F2867"/>
    <w:rsid w:val="00475B12"/>
    <w:rsid w:val="00495D8A"/>
    <w:rsid w:val="004A2ADE"/>
    <w:rsid w:val="004C01C2"/>
    <w:rsid w:val="004E254B"/>
    <w:rsid w:val="00525777"/>
    <w:rsid w:val="00526D04"/>
    <w:rsid w:val="0055082C"/>
    <w:rsid w:val="00564E97"/>
    <w:rsid w:val="00582651"/>
    <w:rsid w:val="00594C25"/>
    <w:rsid w:val="00596C7E"/>
    <w:rsid w:val="005C7780"/>
    <w:rsid w:val="005F43BD"/>
    <w:rsid w:val="00657959"/>
    <w:rsid w:val="006A113F"/>
    <w:rsid w:val="006B1DC6"/>
    <w:rsid w:val="006B3397"/>
    <w:rsid w:val="006D7404"/>
    <w:rsid w:val="006E443D"/>
    <w:rsid w:val="007045DA"/>
    <w:rsid w:val="007070F9"/>
    <w:rsid w:val="00713100"/>
    <w:rsid w:val="0072023B"/>
    <w:rsid w:val="007445BD"/>
    <w:rsid w:val="00755579"/>
    <w:rsid w:val="00757587"/>
    <w:rsid w:val="007915C3"/>
    <w:rsid w:val="007B2414"/>
    <w:rsid w:val="007F4E71"/>
    <w:rsid w:val="00801ED3"/>
    <w:rsid w:val="008217CC"/>
    <w:rsid w:val="0082223D"/>
    <w:rsid w:val="00851BAA"/>
    <w:rsid w:val="008A66E8"/>
    <w:rsid w:val="008F4B79"/>
    <w:rsid w:val="00920E46"/>
    <w:rsid w:val="00927909"/>
    <w:rsid w:val="009634B6"/>
    <w:rsid w:val="00997F19"/>
    <w:rsid w:val="00A10F97"/>
    <w:rsid w:val="00A705B4"/>
    <w:rsid w:val="00A87B09"/>
    <w:rsid w:val="00AB7D2F"/>
    <w:rsid w:val="00B1026C"/>
    <w:rsid w:val="00B31C7A"/>
    <w:rsid w:val="00B36D2F"/>
    <w:rsid w:val="00B61922"/>
    <w:rsid w:val="00BE17AC"/>
    <w:rsid w:val="00C11DCA"/>
    <w:rsid w:val="00C12710"/>
    <w:rsid w:val="00C156B0"/>
    <w:rsid w:val="00C17D21"/>
    <w:rsid w:val="00C57AEF"/>
    <w:rsid w:val="00C86B81"/>
    <w:rsid w:val="00CC5757"/>
    <w:rsid w:val="00D04F83"/>
    <w:rsid w:val="00D06817"/>
    <w:rsid w:val="00D429D4"/>
    <w:rsid w:val="00D70B68"/>
    <w:rsid w:val="00DC3ED0"/>
    <w:rsid w:val="00DD18B9"/>
    <w:rsid w:val="00DF7184"/>
    <w:rsid w:val="00E51B14"/>
    <w:rsid w:val="00E97846"/>
    <w:rsid w:val="00E97BC5"/>
    <w:rsid w:val="00EB714A"/>
    <w:rsid w:val="00F35BAC"/>
    <w:rsid w:val="00F45805"/>
    <w:rsid w:val="00F51AA0"/>
    <w:rsid w:val="00F526A5"/>
    <w:rsid w:val="00F851AA"/>
    <w:rsid w:val="00FA4814"/>
    <w:rsid w:val="00FB3B83"/>
    <w:rsid w:val="00FC5327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4D9E"/>
  <w15:docId w15:val="{DDBA7AAB-43AF-4E5D-905D-3B0560E4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0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023B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rsid w:val="00BE17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E17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714A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0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6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berts@combertonv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egal\OneDrive%20-%20The%20Cam%20Academy%20Trust\Data\3.%20student%20leadership\Student%20Leadership\2025%20to%202026\Leadership%20Applications\Year%207%20Tour%20Events%20Leaders%20Application%20Form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21d8d1e-2d28-40eb-bb36-67723256abb1" xsi:nil="true"/>
    <CultureName xmlns="821d8d1e-2d28-40eb-bb36-67723256abb1" xsi:nil="true"/>
    <Invited_Students xmlns="821d8d1e-2d28-40eb-bb36-67723256abb1" xsi:nil="true"/>
    <IsNotebookLocked xmlns="821d8d1e-2d28-40eb-bb36-67723256abb1" xsi:nil="true"/>
    <Math_Settings xmlns="821d8d1e-2d28-40eb-bb36-67723256abb1" xsi:nil="true"/>
    <Self_Registration_Enabled xmlns="821d8d1e-2d28-40eb-bb36-67723256abb1" xsi:nil="true"/>
    <Teachers xmlns="821d8d1e-2d28-40eb-bb36-67723256abb1">
      <UserInfo>
        <DisplayName/>
        <AccountId xsi:nil="true"/>
        <AccountType/>
      </UserInfo>
    </Teachers>
    <Students xmlns="821d8d1e-2d28-40eb-bb36-67723256abb1">
      <UserInfo>
        <DisplayName/>
        <AccountId xsi:nil="true"/>
        <AccountType/>
      </UserInfo>
    </Students>
    <Student_Groups xmlns="821d8d1e-2d28-40eb-bb36-67723256abb1">
      <UserInfo>
        <DisplayName/>
        <AccountId xsi:nil="true"/>
        <AccountType/>
      </UserInfo>
    </Student_Groups>
    <Has_Teacher_Only_SectionGroup xmlns="821d8d1e-2d28-40eb-bb36-67723256abb1" xsi:nil="true"/>
    <Distribution_Groups xmlns="821d8d1e-2d28-40eb-bb36-67723256abb1" xsi:nil="true"/>
    <AppVersion xmlns="821d8d1e-2d28-40eb-bb36-67723256abb1" xsi:nil="true"/>
    <Invited_Teachers xmlns="821d8d1e-2d28-40eb-bb36-67723256abb1" xsi:nil="true"/>
    <DefaultSectionNames xmlns="821d8d1e-2d28-40eb-bb36-67723256abb1" xsi:nil="true"/>
    <Templates xmlns="821d8d1e-2d28-40eb-bb36-67723256abb1" xsi:nil="true"/>
    <NotebookType xmlns="821d8d1e-2d28-40eb-bb36-67723256abb1" xsi:nil="true"/>
    <TeamsChannelId xmlns="821d8d1e-2d28-40eb-bb36-67723256abb1" xsi:nil="true"/>
    <Is_Collaboration_Space_Locked xmlns="821d8d1e-2d28-40eb-bb36-67723256abb1" xsi:nil="true"/>
    <Teams_Channel_Section_Location xmlns="821d8d1e-2d28-40eb-bb36-67723256abb1" xsi:nil="true"/>
    <Owner xmlns="821d8d1e-2d28-40eb-bb36-67723256abb1">
      <UserInfo>
        <DisplayName/>
        <AccountId xsi:nil="true"/>
        <AccountType/>
      </UserInfo>
    </Owner>
    <LMS_Mappings xmlns="821d8d1e-2d28-40eb-bb36-67723256ab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BF5E8762EE0449D3823C508913C81" ma:contentTypeVersion="34" ma:contentTypeDescription="Create a new document." ma:contentTypeScope="" ma:versionID="fe1658181ce3bb26de17c0c0aaff6a1c">
  <xsd:schema xmlns:xsd="http://www.w3.org/2001/XMLSchema" xmlns:xs="http://www.w3.org/2001/XMLSchema" xmlns:p="http://schemas.microsoft.com/office/2006/metadata/properties" xmlns:ns3="821d8d1e-2d28-40eb-bb36-67723256abb1" xmlns:ns4="66db6620-ab86-4110-8c07-04a250b58960" targetNamespace="http://schemas.microsoft.com/office/2006/metadata/properties" ma:root="true" ma:fieldsID="b9e72641c642a94f00423e4b46af6980" ns3:_="" ns4:_="">
    <xsd:import namespace="821d8d1e-2d28-40eb-bb36-67723256abb1"/>
    <xsd:import namespace="66db6620-ab86-4110-8c07-04a250b58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d8d1e-2d28-40eb-bb36-67723256a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6620-ab86-4110-8c07-04a250b5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8F5F5-2AD3-494C-B6E5-5B683682E894}">
  <ds:schemaRefs>
    <ds:schemaRef ds:uri="http://schemas.microsoft.com/office/2006/metadata/properties"/>
    <ds:schemaRef ds:uri="http://schemas.microsoft.com/office/infopath/2007/PartnerControls"/>
    <ds:schemaRef ds:uri="821d8d1e-2d28-40eb-bb36-67723256abb1"/>
  </ds:schemaRefs>
</ds:datastoreItem>
</file>

<file path=customXml/itemProps2.xml><?xml version="1.0" encoding="utf-8"?>
<ds:datastoreItem xmlns:ds="http://schemas.openxmlformats.org/officeDocument/2006/customXml" ds:itemID="{13A39644-6D21-4D80-B7FE-6CE9ACAC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d8d1e-2d28-40eb-bb36-67723256abb1"/>
    <ds:schemaRef ds:uri="66db6620-ab86-4110-8c07-04a250b5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53429-D604-4A4C-B995-83B23BBDEA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Year 7 Tour Events Leaders Application Form 2026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Head Prefect Role</vt:lpstr>
    </vt:vector>
  </TitlesOfParts>
  <Company>COMBERTON VILLAGE COLLEGE</Company>
  <LinksUpToDate>false</LinksUpToDate>
  <CharactersWithSpaces>1196</CharactersWithSpaces>
  <SharedDoc>false</SharedDoc>
  <HLinks>
    <vt:vector size="6" baseType="variant"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mailto:JaRoberts@combertonvc.org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Head Prefect Role</dc:title>
  <dc:subject/>
  <dc:creator>Miriam Segal</dc:creator>
  <cp:keywords/>
  <dc:description/>
  <cp:lastModifiedBy>Miriam Segal</cp:lastModifiedBy>
  <cp:revision>1</cp:revision>
  <cp:lastPrinted>2014-12-11T13:26:00Z</cp:lastPrinted>
  <dcterms:created xsi:type="dcterms:W3CDTF">2026-03-11T12:28:00Z</dcterms:created>
  <dcterms:modified xsi:type="dcterms:W3CDTF">2026-03-11T12:32:00Z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0x0101004D3BF5E8762EE0449D3823C508913C81</vt:lpwstr>
  </property>
</Properties>
</file>